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E99" w:rsidRPr="006E3039" w:rsidRDefault="00B55E99" w:rsidP="006E3039">
      <w:pPr>
        <w:pBdr>
          <w:bottom w:val="single" w:sz="4" w:space="1" w:color="auto"/>
        </w:pBdr>
        <w:spacing w:after="0"/>
        <w:jc w:val="center"/>
        <w:rPr>
          <w:b/>
          <w:i/>
          <w:sz w:val="36"/>
        </w:rPr>
      </w:pPr>
      <w:r w:rsidRPr="006E3039">
        <w:rPr>
          <w:b/>
          <w:sz w:val="36"/>
        </w:rPr>
        <w:t xml:space="preserve">1 Thessalonians 5v12-28: </w:t>
      </w:r>
      <w:r w:rsidRPr="006E3039">
        <w:rPr>
          <w:b/>
          <w:i/>
          <w:sz w:val="36"/>
        </w:rPr>
        <w:t>A pen-portrait of a gospel-shaped church</w:t>
      </w:r>
    </w:p>
    <w:p w:rsidR="00B55E99" w:rsidRPr="006E3039" w:rsidRDefault="00B55E99" w:rsidP="006E3039">
      <w:pPr>
        <w:spacing w:before="240"/>
        <w:rPr>
          <w:sz w:val="24"/>
        </w:rPr>
      </w:pPr>
      <w:r w:rsidRPr="006E3039">
        <w:rPr>
          <w:sz w:val="24"/>
        </w:rPr>
        <w:t>Church is family – a network of relationships</w:t>
      </w:r>
    </w:p>
    <w:p w:rsidR="00B55E99" w:rsidRPr="006E3039" w:rsidRDefault="00B55E99">
      <w:pPr>
        <w:rPr>
          <w:b/>
          <w:sz w:val="32"/>
        </w:rPr>
      </w:pPr>
      <w:r w:rsidRPr="006E3039">
        <w:rPr>
          <w:b/>
          <w:sz w:val="32"/>
        </w:rPr>
        <w:t>1. The relationship between leaders and congregation</w:t>
      </w:r>
    </w:p>
    <w:p w:rsidR="00B55E99" w:rsidRPr="006E3039" w:rsidRDefault="00B55E99" w:rsidP="00432789">
      <w:pPr>
        <w:spacing w:after="60"/>
        <w:rPr>
          <w:sz w:val="24"/>
        </w:rPr>
      </w:pPr>
      <w:r w:rsidRPr="006E3039">
        <w:rPr>
          <w:sz w:val="24"/>
        </w:rPr>
        <w:t>3 characteristics of leaders</w:t>
      </w:r>
      <w:bookmarkStart w:id="0" w:name="_GoBack"/>
      <w:bookmarkEnd w:id="0"/>
    </w:p>
    <w:p w:rsidR="00B55E99" w:rsidRPr="006E3039" w:rsidRDefault="00B55E99" w:rsidP="00E07C73">
      <w:pPr>
        <w:pStyle w:val="ListParagraph"/>
        <w:numPr>
          <w:ilvl w:val="0"/>
          <w:numId w:val="1"/>
        </w:numPr>
        <w:rPr>
          <w:sz w:val="24"/>
        </w:rPr>
      </w:pPr>
      <w:r w:rsidRPr="006E3039">
        <w:rPr>
          <w:sz w:val="24"/>
        </w:rPr>
        <w:t>Work hard</w:t>
      </w:r>
    </w:p>
    <w:p w:rsidR="00B55E99" w:rsidRPr="006E3039" w:rsidRDefault="00B55E99" w:rsidP="00E07C73">
      <w:pPr>
        <w:pStyle w:val="ListParagraph"/>
        <w:numPr>
          <w:ilvl w:val="0"/>
          <w:numId w:val="1"/>
        </w:numPr>
        <w:rPr>
          <w:sz w:val="24"/>
        </w:rPr>
      </w:pPr>
      <w:r w:rsidRPr="006E3039">
        <w:rPr>
          <w:sz w:val="24"/>
        </w:rPr>
        <w:t>Lead and care</w:t>
      </w:r>
    </w:p>
    <w:p w:rsidR="00B55E99" w:rsidRPr="006E3039" w:rsidRDefault="00B55E99" w:rsidP="00E07C73">
      <w:pPr>
        <w:pStyle w:val="ListParagraph"/>
        <w:numPr>
          <w:ilvl w:val="0"/>
          <w:numId w:val="1"/>
        </w:numPr>
        <w:rPr>
          <w:sz w:val="24"/>
        </w:rPr>
      </w:pPr>
      <w:r w:rsidRPr="006E3039">
        <w:rPr>
          <w:sz w:val="24"/>
        </w:rPr>
        <w:t>Admonish</w:t>
      </w:r>
    </w:p>
    <w:p w:rsidR="00B55E99" w:rsidRPr="006E3039" w:rsidRDefault="00B55E99" w:rsidP="00432789">
      <w:pPr>
        <w:spacing w:after="60"/>
        <w:rPr>
          <w:sz w:val="24"/>
        </w:rPr>
      </w:pPr>
      <w:r w:rsidRPr="006E3039">
        <w:rPr>
          <w:sz w:val="24"/>
        </w:rPr>
        <w:t>2 attitudes towards leaders</w:t>
      </w:r>
    </w:p>
    <w:p w:rsidR="00B55E99" w:rsidRPr="006E3039" w:rsidRDefault="00B55E99" w:rsidP="00E07C73">
      <w:pPr>
        <w:pStyle w:val="ListParagraph"/>
        <w:numPr>
          <w:ilvl w:val="0"/>
          <w:numId w:val="1"/>
        </w:numPr>
        <w:rPr>
          <w:sz w:val="24"/>
        </w:rPr>
      </w:pPr>
      <w:r w:rsidRPr="006E3039">
        <w:rPr>
          <w:sz w:val="24"/>
        </w:rPr>
        <w:t>Respect and love</w:t>
      </w:r>
    </w:p>
    <w:p w:rsidR="00B55E99" w:rsidRPr="006E3039" w:rsidRDefault="00B55E99" w:rsidP="00432789">
      <w:pPr>
        <w:spacing w:after="60"/>
        <w:rPr>
          <w:sz w:val="24"/>
        </w:rPr>
      </w:pPr>
      <w:r w:rsidRPr="006E3039">
        <w:rPr>
          <w:sz w:val="24"/>
        </w:rPr>
        <w:t>1 command for us all</w:t>
      </w:r>
    </w:p>
    <w:p w:rsidR="00B55E99" w:rsidRPr="006E3039" w:rsidRDefault="00B55E99" w:rsidP="00E07C73">
      <w:pPr>
        <w:pStyle w:val="ListParagraph"/>
        <w:numPr>
          <w:ilvl w:val="0"/>
          <w:numId w:val="1"/>
        </w:numPr>
        <w:rPr>
          <w:sz w:val="24"/>
        </w:rPr>
      </w:pPr>
      <w:r w:rsidRPr="006E3039">
        <w:rPr>
          <w:sz w:val="24"/>
        </w:rPr>
        <w:t>Peace</w:t>
      </w:r>
    </w:p>
    <w:p w:rsidR="00B55E99" w:rsidRPr="006E3039" w:rsidRDefault="00B55E99" w:rsidP="00432789">
      <w:pPr>
        <w:rPr>
          <w:sz w:val="24"/>
        </w:rPr>
      </w:pPr>
    </w:p>
    <w:p w:rsidR="00B55E99" w:rsidRPr="006E3039" w:rsidRDefault="00B55E99">
      <w:pPr>
        <w:rPr>
          <w:b/>
          <w:sz w:val="32"/>
        </w:rPr>
      </w:pPr>
      <w:r w:rsidRPr="006E3039">
        <w:rPr>
          <w:b/>
          <w:sz w:val="32"/>
        </w:rPr>
        <w:t>2. Our relationships with each other</w:t>
      </w:r>
    </w:p>
    <w:p w:rsidR="00B55E99" w:rsidRPr="006E3039" w:rsidRDefault="00B55E99">
      <w:pPr>
        <w:rPr>
          <w:sz w:val="24"/>
        </w:rPr>
      </w:pPr>
      <w:r w:rsidRPr="006E3039">
        <w:rPr>
          <w:sz w:val="24"/>
        </w:rPr>
        <w:t>Pastoral care is for all…</w:t>
      </w:r>
    </w:p>
    <w:p w:rsidR="00B55E99" w:rsidRPr="006E3039" w:rsidRDefault="00B55E99" w:rsidP="00432789">
      <w:pPr>
        <w:spacing w:after="60"/>
        <w:rPr>
          <w:sz w:val="24"/>
        </w:rPr>
      </w:pPr>
      <w:r w:rsidRPr="006E3039">
        <w:rPr>
          <w:sz w:val="24"/>
        </w:rPr>
        <w:t>3 types of people</w:t>
      </w:r>
    </w:p>
    <w:p w:rsidR="00B55E99" w:rsidRPr="006E3039" w:rsidRDefault="00B55E99" w:rsidP="00432789">
      <w:pPr>
        <w:pStyle w:val="ListParagraph"/>
        <w:numPr>
          <w:ilvl w:val="0"/>
          <w:numId w:val="1"/>
        </w:numPr>
        <w:rPr>
          <w:sz w:val="24"/>
        </w:rPr>
      </w:pPr>
      <w:r w:rsidRPr="006E3039">
        <w:rPr>
          <w:sz w:val="24"/>
        </w:rPr>
        <w:t xml:space="preserve">Idle </w:t>
      </w:r>
      <w:r w:rsidRPr="006E3039">
        <w:rPr>
          <w:sz w:val="24"/>
          <w:szCs w:val="24"/>
        </w:rPr>
        <w:sym w:font="Wingdings" w:char="F0E0"/>
      </w:r>
      <w:r w:rsidRPr="006E3039">
        <w:rPr>
          <w:sz w:val="24"/>
        </w:rPr>
        <w:t xml:space="preserve"> warn</w:t>
      </w:r>
    </w:p>
    <w:p w:rsidR="00B55E99" w:rsidRPr="006E3039" w:rsidRDefault="00B55E99" w:rsidP="00432789">
      <w:pPr>
        <w:pStyle w:val="ListParagraph"/>
        <w:numPr>
          <w:ilvl w:val="0"/>
          <w:numId w:val="1"/>
        </w:numPr>
        <w:rPr>
          <w:sz w:val="24"/>
        </w:rPr>
      </w:pPr>
      <w:r w:rsidRPr="006E3039">
        <w:rPr>
          <w:sz w:val="24"/>
        </w:rPr>
        <w:t xml:space="preserve">Discouraged </w:t>
      </w:r>
      <w:r w:rsidRPr="006E3039">
        <w:rPr>
          <w:sz w:val="24"/>
          <w:szCs w:val="24"/>
        </w:rPr>
        <w:sym w:font="Wingdings" w:char="F0E0"/>
      </w:r>
      <w:r w:rsidRPr="006E3039">
        <w:rPr>
          <w:sz w:val="24"/>
        </w:rPr>
        <w:t xml:space="preserve"> encourage</w:t>
      </w:r>
    </w:p>
    <w:p w:rsidR="00B55E99" w:rsidRPr="006E3039" w:rsidRDefault="00B55E99" w:rsidP="00432789">
      <w:pPr>
        <w:pStyle w:val="ListParagraph"/>
        <w:numPr>
          <w:ilvl w:val="0"/>
          <w:numId w:val="1"/>
        </w:numPr>
        <w:rPr>
          <w:sz w:val="24"/>
        </w:rPr>
      </w:pPr>
      <w:r w:rsidRPr="006E3039">
        <w:rPr>
          <w:sz w:val="24"/>
        </w:rPr>
        <w:t xml:space="preserve">Weak </w:t>
      </w:r>
      <w:r w:rsidRPr="006E3039">
        <w:rPr>
          <w:sz w:val="24"/>
          <w:szCs w:val="24"/>
        </w:rPr>
        <w:sym w:font="Wingdings" w:char="F0E0"/>
      </w:r>
      <w:r w:rsidRPr="006E3039">
        <w:rPr>
          <w:sz w:val="24"/>
        </w:rPr>
        <w:t xml:space="preserve"> help</w:t>
      </w:r>
    </w:p>
    <w:p w:rsidR="00B55E99" w:rsidRPr="006E3039" w:rsidRDefault="00B55E99" w:rsidP="00432789">
      <w:pPr>
        <w:rPr>
          <w:sz w:val="24"/>
        </w:rPr>
      </w:pPr>
    </w:p>
    <w:p w:rsidR="00B55E99" w:rsidRPr="006E3039" w:rsidRDefault="00B55E99" w:rsidP="00432789">
      <w:pPr>
        <w:rPr>
          <w:b/>
          <w:sz w:val="32"/>
        </w:rPr>
      </w:pPr>
      <w:r w:rsidRPr="006E3039">
        <w:rPr>
          <w:b/>
          <w:sz w:val="32"/>
        </w:rPr>
        <w:t>3. Our relationship with God</w:t>
      </w:r>
    </w:p>
    <w:p w:rsidR="00B55E99" w:rsidRPr="006E3039" w:rsidRDefault="00B55E99" w:rsidP="00432789">
      <w:pPr>
        <w:spacing w:after="60"/>
        <w:rPr>
          <w:sz w:val="24"/>
        </w:rPr>
      </w:pPr>
      <w:r w:rsidRPr="006E3039">
        <w:rPr>
          <w:sz w:val="24"/>
        </w:rPr>
        <w:t>3 commands</w:t>
      </w:r>
    </w:p>
    <w:p w:rsidR="00B55E99" w:rsidRPr="006E3039" w:rsidRDefault="00B55E99" w:rsidP="00432789">
      <w:pPr>
        <w:pStyle w:val="ListParagraph"/>
        <w:numPr>
          <w:ilvl w:val="0"/>
          <w:numId w:val="3"/>
        </w:numPr>
        <w:rPr>
          <w:sz w:val="24"/>
        </w:rPr>
      </w:pPr>
      <w:r w:rsidRPr="006E3039">
        <w:rPr>
          <w:sz w:val="24"/>
        </w:rPr>
        <w:t>Rejoice always</w:t>
      </w:r>
    </w:p>
    <w:p w:rsidR="00B55E99" w:rsidRPr="006E3039" w:rsidRDefault="00B55E99" w:rsidP="00432789">
      <w:pPr>
        <w:pStyle w:val="ListParagraph"/>
        <w:numPr>
          <w:ilvl w:val="0"/>
          <w:numId w:val="3"/>
        </w:numPr>
        <w:rPr>
          <w:sz w:val="24"/>
        </w:rPr>
      </w:pPr>
      <w:r w:rsidRPr="006E3039">
        <w:rPr>
          <w:sz w:val="24"/>
        </w:rPr>
        <w:t>Pray continually</w:t>
      </w:r>
    </w:p>
    <w:p w:rsidR="00B55E99" w:rsidRPr="006E3039" w:rsidRDefault="00B55E99" w:rsidP="00432789">
      <w:pPr>
        <w:pStyle w:val="ListParagraph"/>
        <w:numPr>
          <w:ilvl w:val="0"/>
          <w:numId w:val="3"/>
        </w:numPr>
        <w:rPr>
          <w:sz w:val="24"/>
        </w:rPr>
      </w:pPr>
      <w:r w:rsidRPr="006E3039">
        <w:rPr>
          <w:sz w:val="24"/>
        </w:rPr>
        <w:t>Give thanks in all circumstances</w:t>
      </w:r>
    </w:p>
    <w:p w:rsidR="00B55E99" w:rsidRPr="006E3039" w:rsidRDefault="00B55E99" w:rsidP="00432789">
      <w:pPr>
        <w:spacing w:after="60"/>
        <w:rPr>
          <w:sz w:val="24"/>
        </w:rPr>
      </w:pPr>
      <w:r w:rsidRPr="006E3039">
        <w:rPr>
          <w:sz w:val="24"/>
        </w:rPr>
        <w:t>3 more commands</w:t>
      </w:r>
    </w:p>
    <w:p w:rsidR="00B55E99" w:rsidRPr="006E3039" w:rsidRDefault="00B55E99" w:rsidP="00432789">
      <w:pPr>
        <w:pStyle w:val="ListParagraph"/>
        <w:numPr>
          <w:ilvl w:val="0"/>
          <w:numId w:val="5"/>
        </w:numPr>
        <w:rPr>
          <w:sz w:val="24"/>
        </w:rPr>
      </w:pPr>
      <w:r w:rsidRPr="006E3039">
        <w:rPr>
          <w:sz w:val="24"/>
        </w:rPr>
        <w:t>Don’t quench the Spirit</w:t>
      </w:r>
    </w:p>
    <w:p w:rsidR="00B55E99" w:rsidRPr="006E3039" w:rsidRDefault="00B55E99" w:rsidP="00432789">
      <w:pPr>
        <w:pStyle w:val="ListParagraph"/>
        <w:numPr>
          <w:ilvl w:val="0"/>
          <w:numId w:val="5"/>
        </w:numPr>
        <w:rPr>
          <w:sz w:val="24"/>
        </w:rPr>
      </w:pPr>
      <w:r w:rsidRPr="006E3039">
        <w:rPr>
          <w:sz w:val="24"/>
        </w:rPr>
        <w:t>Don’t treat prophecies with contempt</w:t>
      </w:r>
    </w:p>
    <w:p w:rsidR="00B55E99" w:rsidRPr="006E3039" w:rsidRDefault="00B55E99" w:rsidP="00432789">
      <w:pPr>
        <w:pStyle w:val="ListParagraph"/>
        <w:numPr>
          <w:ilvl w:val="0"/>
          <w:numId w:val="5"/>
        </w:numPr>
        <w:rPr>
          <w:sz w:val="24"/>
        </w:rPr>
      </w:pPr>
      <w:r w:rsidRPr="006E3039">
        <w:rPr>
          <w:sz w:val="24"/>
        </w:rPr>
        <w:t>Test everything</w:t>
      </w:r>
    </w:p>
    <w:p w:rsidR="00B55E99" w:rsidRPr="006E3039" w:rsidRDefault="00B55E99" w:rsidP="00432789">
      <w:pPr>
        <w:rPr>
          <w:sz w:val="24"/>
        </w:rPr>
      </w:pPr>
    </w:p>
    <w:p w:rsidR="00B55E99" w:rsidRPr="006E3039" w:rsidRDefault="00B55E99" w:rsidP="00432789">
      <w:pPr>
        <w:rPr>
          <w:sz w:val="24"/>
        </w:rPr>
      </w:pPr>
      <w:r w:rsidRPr="006E3039">
        <w:rPr>
          <w:sz w:val="24"/>
        </w:rPr>
        <w:t>1 prayer…</w:t>
      </w:r>
    </w:p>
    <w:p w:rsidR="00B55E99" w:rsidRPr="006E3039" w:rsidRDefault="00B55E99" w:rsidP="00432789">
      <w:pPr>
        <w:spacing w:after="60"/>
        <w:rPr>
          <w:sz w:val="24"/>
        </w:rPr>
      </w:pPr>
    </w:p>
    <w:p w:rsidR="00B55E99" w:rsidRPr="006E3039" w:rsidRDefault="00B55E99" w:rsidP="00432789">
      <w:pPr>
        <w:spacing w:after="60"/>
        <w:rPr>
          <w:sz w:val="24"/>
        </w:rPr>
      </w:pPr>
      <w:r w:rsidRPr="006E3039">
        <w:rPr>
          <w:sz w:val="24"/>
        </w:rPr>
        <w:t>3 final requests</w:t>
      </w:r>
    </w:p>
    <w:p w:rsidR="00B55E99" w:rsidRPr="006E3039" w:rsidRDefault="00B55E99" w:rsidP="00432789">
      <w:pPr>
        <w:pStyle w:val="ListParagraph"/>
        <w:numPr>
          <w:ilvl w:val="0"/>
          <w:numId w:val="6"/>
        </w:numPr>
        <w:rPr>
          <w:sz w:val="24"/>
        </w:rPr>
      </w:pPr>
      <w:r w:rsidRPr="006E3039">
        <w:rPr>
          <w:sz w:val="24"/>
        </w:rPr>
        <w:t>Pray for us</w:t>
      </w:r>
    </w:p>
    <w:p w:rsidR="00B55E99" w:rsidRPr="006E3039" w:rsidRDefault="00B55E99" w:rsidP="00432789">
      <w:pPr>
        <w:pStyle w:val="ListParagraph"/>
        <w:numPr>
          <w:ilvl w:val="0"/>
          <w:numId w:val="6"/>
        </w:numPr>
        <w:rPr>
          <w:sz w:val="24"/>
        </w:rPr>
      </w:pPr>
      <w:r w:rsidRPr="006E3039">
        <w:rPr>
          <w:sz w:val="24"/>
        </w:rPr>
        <w:t>Greet each other</w:t>
      </w:r>
    </w:p>
    <w:p w:rsidR="00B55E99" w:rsidRPr="006E3039" w:rsidRDefault="00B55E99" w:rsidP="00432789">
      <w:pPr>
        <w:pStyle w:val="ListParagraph"/>
        <w:numPr>
          <w:ilvl w:val="0"/>
          <w:numId w:val="6"/>
        </w:numPr>
        <w:rPr>
          <w:sz w:val="24"/>
        </w:rPr>
      </w:pPr>
      <w:r w:rsidRPr="006E3039">
        <w:rPr>
          <w:sz w:val="24"/>
        </w:rPr>
        <w:t>Read this letter out</w:t>
      </w:r>
    </w:p>
    <w:p w:rsidR="00B55E99" w:rsidRDefault="00B55E99" w:rsidP="00B71E47"/>
    <w:sectPr w:rsidR="00B55E99" w:rsidSect="006E3039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236E7"/>
    <w:multiLevelType w:val="hybridMultilevel"/>
    <w:tmpl w:val="D8A6F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97F1C"/>
    <w:multiLevelType w:val="hybridMultilevel"/>
    <w:tmpl w:val="5BC2B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D19AA"/>
    <w:multiLevelType w:val="hybridMultilevel"/>
    <w:tmpl w:val="0A20AA6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750BEB"/>
    <w:multiLevelType w:val="hybridMultilevel"/>
    <w:tmpl w:val="AF4A1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EB584C"/>
    <w:multiLevelType w:val="hybridMultilevel"/>
    <w:tmpl w:val="5AE43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AF3A89"/>
    <w:multiLevelType w:val="hybridMultilevel"/>
    <w:tmpl w:val="8D72ED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6F73"/>
    <w:rsid w:val="0000443D"/>
    <w:rsid w:val="00432789"/>
    <w:rsid w:val="006E3039"/>
    <w:rsid w:val="00756F73"/>
    <w:rsid w:val="007C6011"/>
    <w:rsid w:val="00B55E99"/>
    <w:rsid w:val="00B71E47"/>
    <w:rsid w:val="00D6596A"/>
    <w:rsid w:val="00E07C73"/>
    <w:rsid w:val="00E74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01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07C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1</Pages>
  <Words>105</Words>
  <Characters>603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Richards</dc:creator>
  <cp:keywords/>
  <dc:description/>
  <cp:lastModifiedBy>John R</cp:lastModifiedBy>
  <cp:revision>4</cp:revision>
  <cp:lastPrinted>2017-01-22T17:31:00Z</cp:lastPrinted>
  <dcterms:created xsi:type="dcterms:W3CDTF">2017-01-19T15:01:00Z</dcterms:created>
  <dcterms:modified xsi:type="dcterms:W3CDTF">2017-01-22T17:35:00Z</dcterms:modified>
</cp:coreProperties>
</file>